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653" w:rsidRPr="000B3EFD" w:rsidRDefault="00F12653" w:rsidP="00F9452D">
      <w:pPr>
        <w:rPr>
          <w:sz w:val="24"/>
          <w:szCs w:val="24"/>
          <w:lang w:eastAsia="el-GR"/>
        </w:rPr>
      </w:pPr>
      <w:r w:rsidRPr="000B3EFD">
        <w:rPr>
          <w:sz w:val="24"/>
          <w:szCs w:val="24"/>
          <w:lang w:eastAsia="el-GR"/>
        </w:rPr>
        <w:t xml:space="preserve">   Tο “Δίκτυο Εικαστικών Καλλιτεχνών Hρακλείου”, εγκαινιάζει την πέμπτη  κατά σειρά, ετήσια έκθεσή του, την Τρίτη 5 Ιουνίου στις 19:00   στη  Βασιλική του Αγίου  Mάρκου, στο Ηράκλειο µε θέµα: «Η Ελλάδα μου». Η έκθεση θα διαρκέσει μέχρι τις 23 Ιουνίου.</w:t>
      </w:r>
    </w:p>
    <w:p w:rsidR="00F12653" w:rsidRPr="000B3EFD" w:rsidRDefault="00F12653" w:rsidP="00F9452D">
      <w:pPr>
        <w:rPr>
          <w:sz w:val="24"/>
          <w:szCs w:val="24"/>
          <w:lang w:eastAsia="el-GR"/>
        </w:rPr>
      </w:pPr>
      <w:r w:rsidRPr="000B3EFD">
        <w:rPr>
          <w:sz w:val="24"/>
          <w:szCs w:val="24"/>
          <w:lang w:eastAsia="el-GR"/>
        </w:rPr>
        <w:t xml:space="preserve">   Οι καλλιτέχνες που συμμετέχουν στην έκθεση είναι: ΑΠΟΣΤΟΛΑΚΗΣ ΜΑΝΟΛΗΣ, ΑΡΙΣΤΟΔΗΜΟΣ, ΒΑΘΙΑΝΑΚΗ ΧΡΥΣΑ, ΓΙΑΛΙΤΑΚΗ ΟΥΡΑΝΙΑ, ΓΡΑΤΣΙΑΣ ΒΑΣΙΛΗΣ, ΚΑΛΑΠΟΘΑΡΑΚΟΥ ΣΤΑΥΡΟΥΛΑ, ΚΑΜΕΝΟΥ ΒΙΚΤΩΡΙΑ, ΚΑΝΝΑΒΟΥ ΘΑΛΕΙΑ, ΚΑΤΖΑΓΙΑΝΝΑΚΗ ΔΕΣΠΟΙΝΑ, ΚΑΤΣΑΒΕΛΗ ΜΑΡΙΑ, ΚΟΥΚΟΥΛΑΚΗ ΣΤΕΛΛΑ, ΛΕΝΤΥΚ ΜΑΛΒΙΝΑ, ΜΑΡΙΝΟΣ ΝΕΚΤΑΡΙΟΣ,  ΜΟΥΔΑΤΣΟΣ ΚΩΣΤΗΣ, ΜΠΑΚΑΛΟΥΜΑ ΤΖΕΝΗ, ΜΠΕΝΕΤΑΚΗ ΜΑΡΙΑ, ΝΙΚΟΛΑΚΑΚΗ ΕΥΑ,  ΠΑΓΩΜΕΝΟΣ ΚΩΣΤΑΣ, ΠΑΠΑΔΟΠΕΡΑΚΗ ΑΣΠΑΣΙΑ, ΠΥΤΙΚΑΚΗ ΕΛΕΥΘΕΡΙΑ, ΡΗΓΑ ΝΑΥΣΙΚΑ, ΣΤΑΥΡΙΑΝΟΥΔΑΚΗΣ ΚΑΜΠΑΣ ΑΔΡΕΑΣ , ΣΤΕΡΓΙΟΠΟΥΛΟΥ ΕΛΙΖΑ, ΣΥΡΡΟΥ ΔΑΝΑΗ, ΤΖΑΓΚΑΡΑΚΗ ΕΛΕΝΗ, ΤΖΑΓΚΑΡΑΚΗ  ΕΥΑ, ΤΖΑΝΗΣ ΔΗΜΗΤΡΗΣ, ΤΣΑΜΠΟΥΡΑΚΗΣ ΜΑΝΟΛΗΣ, ΦΡΑΓΚΙΑΔΑΚΗΣ ΜΑΝΟΛΗΣ, ΧΡΗΣΤΑΚΗ ΚΛΕΙΩ, ROSE-MARI TORPO, MICHELA PELUSIO, ΚΟΥΝΑΛΗΣ ΚΩΣΤΑΣ.</w:t>
      </w:r>
    </w:p>
    <w:p w:rsidR="00F12653" w:rsidRPr="000B3EFD" w:rsidRDefault="00F12653" w:rsidP="00F9452D">
      <w:pPr>
        <w:rPr>
          <w:sz w:val="24"/>
          <w:szCs w:val="24"/>
          <w:lang w:eastAsia="el-GR"/>
        </w:rPr>
      </w:pPr>
      <w:r w:rsidRPr="000B3EFD">
        <w:rPr>
          <w:sz w:val="24"/>
          <w:szCs w:val="24"/>
          <w:lang w:eastAsia="el-GR"/>
        </w:rPr>
        <w:t xml:space="preserve">   Μετά τις προηγούμενες εκθέσεις: «Εν Ηρακλείω τη», «Ανθρωποπανίδα», «Σιωπές», «Οίνος και Αλάθεια», «Όψεις της Σύγχρονης Τέχνης στη Κρήτη», «Νησιά Κρήτη- Σαρδηνία» στην 9η Μπιενάλε Σαρδηνίας, Έκθεση του Δικτύου Εικαστικών Καλλιτεχνών στην Δημοτική Πινακοθήκη Αγίου Νικολάου με θέμα «Σιωπές ΙΙ», «Το Όριο», την  φετινή χρονιά επιλέξαμε το θέμα: «Η Ελλάδα μου».                                                                                                                    Το θέμα επίκαιρο όσο ποτέ, είναι στην πραγματικότητα ένα ερώτημα που οφείλει σήμερα  ο καθένας να  απαντήσει στον   εαυτό του. Ένα ερώτημα, που η απάντησή του δεν είναι παρά η εικόνα που κουβαλάμε μέσα μας, για τον τόπο που οι ζωές μας ζουν το χρόνο τους. Ίσως η απάντηση μέσα από την καλλιτεχνική δημιουργία, να μας βοηθήσει να δούμε και να δείξουμε με σαφήνεια την ψυχή αυτού του όντος, την παθογένεια  αλλά και τη λύτρωση. </w:t>
      </w:r>
    </w:p>
    <w:p w:rsidR="00F12653" w:rsidRPr="000B3EFD" w:rsidRDefault="00F12653" w:rsidP="00F9452D">
      <w:pPr>
        <w:rPr>
          <w:sz w:val="24"/>
          <w:szCs w:val="24"/>
          <w:lang w:eastAsia="el-GR"/>
        </w:rPr>
      </w:pPr>
      <w:r w:rsidRPr="000B3EFD">
        <w:rPr>
          <w:sz w:val="24"/>
          <w:szCs w:val="24"/>
          <w:lang w:eastAsia="el-GR"/>
        </w:rPr>
        <w:t>Η έκθεση αυτή, αποτέλεσμα της ετήσιας προετοιμασίας των μελών του Δικτύου Εικαστικών, έρχεται να συναντήσει το δικό σας προβληματισμό μέσα από το δικό σας βλέμμα.</w:t>
      </w:r>
    </w:p>
    <w:p w:rsidR="00F12653" w:rsidRPr="000B3EFD" w:rsidRDefault="00F12653" w:rsidP="00F9452D">
      <w:pPr>
        <w:rPr>
          <w:sz w:val="24"/>
          <w:szCs w:val="24"/>
          <w:lang w:eastAsia="el-GR"/>
        </w:rPr>
      </w:pPr>
      <w:r w:rsidRPr="000B3EFD">
        <w:rPr>
          <w:sz w:val="24"/>
          <w:szCs w:val="24"/>
          <w:lang w:eastAsia="el-GR"/>
        </w:rPr>
        <w:t>Ευχαριστούµε θερμά τους ανθρώπους που μας στηρίζουν.</w:t>
      </w:r>
    </w:p>
    <w:p w:rsidR="00F12653" w:rsidRPr="000B3EFD" w:rsidRDefault="00F12653" w:rsidP="00F9452D">
      <w:pPr>
        <w:rPr>
          <w:sz w:val="24"/>
          <w:szCs w:val="24"/>
          <w:lang w:val="en-US" w:eastAsia="el-GR"/>
        </w:rPr>
      </w:pPr>
      <w:r w:rsidRPr="000B3EFD">
        <w:rPr>
          <w:sz w:val="24"/>
          <w:szCs w:val="24"/>
          <w:lang w:eastAsia="el-GR"/>
        </w:rPr>
        <w:t>Δίκτυο Εικαστικών Καλλιτεχνών - Ηράκλειο</w:t>
      </w:r>
    </w:p>
    <w:p w:rsidR="00F12653" w:rsidRPr="007A343D" w:rsidRDefault="00F12653" w:rsidP="00F9452D"/>
    <w:sectPr w:rsidR="00F12653" w:rsidRPr="007A343D" w:rsidSect="000873C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3B0"/>
    <w:rsid w:val="00014989"/>
    <w:rsid w:val="000743B0"/>
    <w:rsid w:val="000873C9"/>
    <w:rsid w:val="000B3EFD"/>
    <w:rsid w:val="000D7E23"/>
    <w:rsid w:val="00446014"/>
    <w:rsid w:val="004D1B72"/>
    <w:rsid w:val="004D5B78"/>
    <w:rsid w:val="004E6E1D"/>
    <w:rsid w:val="00747DC6"/>
    <w:rsid w:val="007A343D"/>
    <w:rsid w:val="007A490C"/>
    <w:rsid w:val="007F5771"/>
    <w:rsid w:val="0088190B"/>
    <w:rsid w:val="00A529D3"/>
    <w:rsid w:val="00A624C2"/>
    <w:rsid w:val="00AA6DE6"/>
    <w:rsid w:val="00C379B8"/>
    <w:rsid w:val="00C64384"/>
    <w:rsid w:val="00CA4A71"/>
    <w:rsid w:val="00D22698"/>
    <w:rsid w:val="00D67703"/>
    <w:rsid w:val="00E50592"/>
    <w:rsid w:val="00E76EB8"/>
    <w:rsid w:val="00E8519E"/>
    <w:rsid w:val="00ED0438"/>
    <w:rsid w:val="00F12653"/>
    <w:rsid w:val="00F471DA"/>
    <w:rsid w:val="00F9452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C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0743B0"/>
    <w:rPr>
      <w:rFonts w:cs="Times New Roman"/>
    </w:rPr>
  </w:style>
  <w:style w:type="paragraph" w:styleId="NoSpacing">
    <w:name w:val="No Spacing"/>
    <w:uiPriority w:val="99"/>
    <w:qFormat/>
    <w:rsid w:val="00F9452D"/>
    <w:rPr>
      <w:lang w:eastAsia="en-US"/>
    </w:rPr>
  </w:style>
</w:styles>
</file>

<file path=word/webSettings.xml><?xml version="1.0" encoding="utf-8"?>
<w:webSettings xmlns:r="http://schemas.openxmlformats.org/officeDocument/2006/relationships" xmlns:w="http://schemas.openxmlformats.org/wordprocessingml/2006/main">
  <w:divs>
    <w:div w:id="4441613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325</Words>
  <Characters>1759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Tο “Δίκτυο Εικαστικών Καλλιτεχνών Hρακλείου”, εγκαινιάζει την πέμπτη  κατά σειρά, ετήσια έκθεσή του, την Τρίτη 5 Ιουνίου στις 19:00   στη  Βασιλική του Αγίου  Mάρκου, στο Ηράκλειο µε θέµα: «Η Ελλάδα μου»</dc:title>
  <dc:subject/>
  <dc:creator>rn</dc:creator>
  <cp:keywords/>
  <dc:description/>
  <cp:lastModifiedBy>Xatzimina Rena</cp:lastModifiedBy>
  <cp:revision>2</cp:revision>
  <dcterms:created xsi:type="dcterms:W3CDTF">2012-06-08T10:31:00Z</dcterms:created>
  <dcterms:modified xsi:type="dcterms:W3CDTF">2012-06-08T10:31:00Z</dcterms:modified>
</cp:coreProperties>
</file>